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23" w:rsidRDefault="00D22023" w:rsidP="00D22023">
      <w:pPr>
        <w:pStyle w:val="Heading2"/>
      </w:pPr>
      <w:r>
        <w:t>2AC—Round 2—Eastside RB</w:t>
      </w:r>
    </w:p>
    <w:p w:rsidR="00D22023" w:rsidRPr="002C6733" w:rsidRDefault="00D22023" w:rsidP="00D22023">
      <w:pPr>
        <w:pStyle w:val="Heading3"/>
      </w:pPr>
      <w:bookmarkStart w:id="0" w:name="_GoBack"/>
      <w:bookmarkEnd w:id="0"/>
      <w:r>
        <w:lastRenderedPageBreak/>
        <w:t>2AC—</w:t>
      </w:r>
      <w:proofErr w:type="spellStart"/>
      <w:r>
        <w:t>Afropessimism</w:t>
      </w:r>
      <w:proofErr w:type="spellEnd"/>
    </w:p>
    <w:p w:rsidR="00D22023" w:rsidRDefault="00D22023" w:rsidP="00D22023">
      <w:pPr>
        <w:rPr>
          <w:rStyle w:val="StyleStyleBold12pt"/>
        </w:rPr>
      </w:pPr>
      <w:r>
        <w:rPr>
          <w:rStyle w:val="StyleStyleBold12pt"/>
        </w:rPr>
        <w:t>2</w:t>
      </w:r>
      <w:r w:rsidRPr="00B40BCD">
        <w:rPr>
          <w:rStyle w:val="StyleStyleBold12pt"/>
        </w:rPr>
        <w:t xml:space="preserve">. </w:t>
      </w:r>
      <w:r w:rsidRPr="00B40BCD">
        <w:rPr>
          <w:rStyle w:val="Emphasis"/>
        </w:rPr>
        <w:t>Ontological Blackness DA</w:t>
      </w:r>
      <w:r>
        <w:rPr>
          <w:rStyle w:val="StyleStyleBold12pt"/>
        </w:rPr>
        <w:t>—</w:t>
      </w:r>
      <w:r w:rsidRPr="00B40BCD">
        <w:rPr>
          <w:rStyle w:val="StyleStyleBold12pt"/>
        </w:rPr>
        <w:t>their discourse</w:t>
      </w:r>
      <w:r>
        <w:rPr>
          <w:rStyle w:val="StyleStyleBold12pt"/>
        </w:rPr>
        <w:t xml:space="preserve"> is an </w:t>
      </w:r>
      <w:proofErr w:type="spellStart"/>
      <w:r>
        <w:rPr>
          <w:rStyle w:val="StyleStyleBold12pt"/>
        </w:rPr>
        <w:t>essentialzed</w:t>
      </w:r>
      <w:proofErr w:type="spellEnd"/>
      <w:r>
        <w:rPr>
          <w:rStyle w:val="StyleStyleBold12pt"/>
        </w:rPr>
        <w:t xml:space="preserve"> categorical representation of Identity that should be rejected</w:t>
      </w:r>
    </w:p>
    <w:p w:rsidR="00D22023" w:rsidRDefault="00D22023" w:rsidP="00D22023">
      <w:pPr>
        <w:rPr>
          <w:sz w:val="16"/>
        </w:rPr>
      </w:pPr>
      <w:r w:rsidRPr="008229C8">
        <w:rPr>
          <w:noProof/>
          <w:highlight w:val="green"/>
        </w:rPr>
        <w:drawing>
          <wp:inline distT="0" distB="0" distL="0" distR="0" wp14:anchorId="0B3A5A72" wp14:editId="58AC81A2">
            <wp:extent cx="4765090" cy="500663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90" cy="500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023" w:rsidRDefault="00D22023" w:rsidP="00D22023">
      <w:pPr>
        <w:rPr>
          <w:sz w:val="16"/>
        </w:rPr>
      </w:pPr>
    </w:p>
    <w:p w:rsidR="00D22023" w:rsidRPr="00B40BCD" w:rsidRDefault="00D22023" w:rsidP="00D22023">
      <w:pPr>
        <w:rPr>
          <w:rStyle w:val="StyleStyleBold12pt"/>
        </w:rPr>
      </w:pPr>
      <w:r>
        <w:rPr>
          <w:rStyle w:val="StyleStyleBold12pt"/>
        </w:rPr>
        <w:t>3</w:t>
      </w:r>
      <w:r w:rsidRPr="00B40BCD">
        <w:rPr>
          <w:rStyle w:val="StyleStyleBold12pt"/>
        </w:rPr>
        <w:t xml:space="preserve">. </w:t>
      </w:r>
      <w:r w:rsidRPr="00B40BCD">
        <w:rPr>
          <w:rStyle w:val="Emphasis"/>
        </w:rPr>
        <w:t>Black White Binary DA</w:t>
      </w:r>
      <w:r>
        <w:rPr>
          <w:rStyle w:val="StyleStyleBold12pt"/>
        </w:rPr>
        <w:t>—</w:t>
      </w:r>
      <w:r w:rsidRPr="00B40BCD">
        <w:rPr>
          <w:rStyle w:val="StyleStyleBold12pt"/>
        </w:rPr>
        <w:t>the alt operates within that framework– this causes racial scapegoating that undermines anti-racism coalitions</w:t>
      </w:r>
    </w:p>
    <w:p w:rsidR="00D22023" w:rsidRPr="003835C4" w:rsidRDefault="00D22023" w:rsidP="00D22023">
      <w:pPr>
        <w:rPr>
          <w:b/>
          <w:bCs/>
          <w:sz w:val="24"/>
        </w:rPr>
      </w:pPr>
      <w:r w:rsidRPr="003835C4">
        <w:rPr>
          <w:rStyle w:val="StyleStyleBold12pt"/>
        </w:rPr>
        <w:t xml:space="preserve">Hutchinson ‘4 </w:t>
      </w:r>
      <w:r w:rsidRPr="003835C4">
        <w:t>Prof of Law, Washington College of Law, American U,’04</w:t>
      </w:r>
      <w:r w:rsidRPr="003835C4">
        <w:rPr>
          <w:rStyle w:val="StyleStyleBold12pt"/>
        </w:rPr>
        <w:t xml:space="preserve"> </w:t>
      </w:r>
      <w:r w:rsidRPr="003835C4">
        <w:t>Darren Lenard, Aug 2004 (“Critical Race Theory: History, Evolution, and New Frontiers,” American University Law Review, LN)</w:t>
      </w:r>
    </w:p>
    <w:p w:rsidR="00D22023" w:rsidRDefault="00D22023" w:rsidP="00D22023">
      <w:r w:rsidRPr="00D22023">
        <w:t xml:space="preserve">Ultimately, however, the exclusive deployment of a binary black/white paradigm artificially </w:t>
      </w:r>
    </w:p>
    <w:p w:rsidR="00D22023" w:rsidRDefault="00D22023" w:rsidP="00D22023">
      <w:r>
        <w:t>AND</w:t>
      </w:r>
    </w:p>
    <w:p w:rsidR="00D22023" w:rsidRPr="00D22023" w:rsidRDefault="00D22023" w:rsidP="00D22023">
      <w:proofErr w:type="gramStart"/>
      <w:r w:rsidRPr="00D22023">
        <w:t>that</w:t>
      </w:r>
      <w:proofErr w:type="gramEnd"/>
      <w:r w:rsidRPr="00D22023">
        <w:t xml:space="preserve"> disparages blacks' assertions of racial injustice by deploying model minority constructs. n111</w:t>
      </w:r>
    </w:p>
    <w:p w:rsidR="00D22023" w:rsidRDefault="00D22023" w:rsidP="00D22023">
      <w:pPr>
        <w:rPr>
          <w:rStyle w:val="StyleStyleBold12pt"/>
          <w:szCs w:val="24"/>
        </w:rPr>
      </w:pPr>
    </w:p>
    <w:p w:rsidR="00D22023" w:rsidRPr="00110FF7" w:rsidRDefault="00D22023" w:rsidP="00D22023">
      <w:pPr>
        <w:rPr>
          <w:rStyle w:val="StyleStyleBold12pt"/>
        </w:rPr>
      </w:pPr>
      <w:r>
        <w:rPr>
          <w:rStyle w:val="StyleStyleBold12pt"/>
        </w:rPr>
        <w:t xml:space="preserve">4. </w:t>
      </w:r>
      <w:r>
        <w:rPr>
          <w:rStyle w:val="Emphasis"/>
        </w:rPr>
        <w:t>Social Death DA</w:t>
      </w:r>
      <w:r>
        <w:rPr>
          <w:rStyle w:val="StyleStyleBold12pt"/>
        </w:rPr>
        <w:t>—</w:t>
      </w:r>
      <w:r w:rsidRPr="00110FF7">
        <w:rPr>
          <w:rStyle w:val="StyleStyleBold12pt"/>
        </w:rPr>
        <w:t>their use of the concept of social death swings the pendulum of academia toward despair, overgeneralizes the experience of the slave, and provides a mask to cover the underlying problems</w:t>
      </w:r>
    </w:p>
    <w:p w:rsidR="00D22023" w:rsidRPr="002D1580" w:rsidRDefault="00D22023" w:rsidP="00D22023">
      <w:pPr>
        <w:spacing w:line="276" w:lineRule="auto"/>
      </w:pPr>
      <w:r w:rsidRPr="00110FF7">
        <w:rPr>
          <w:rStyle w:val="StyleStyleBold12pt"/>
        </w:rPr>
        <w:lastRenderedPageBreak/>
        <w:t>Brown, 09</w:t>
      </w:r>
      <w:r w:rsidRPr="00110FF7">
        <w:t xml:space="preserve"> </w:t>
      </w:r>
      <w:r w:rsidRPr="00F17470">
        <w:t>(</w:t>
      </w:r>
      <w:r w:rsidRPr="008D7DEE">
        <w:t>Vincent Brown, Professor of History and African and African-American Studies at Harvard University, “Social Death and Political Life in the Study of Slavery”, American Historical Review, December 2009 http://history.fas.harvard.edu/people/faculty/docum</w:t>
      </w:r>
      <w:r>
        <w:t>ents/brown-socialdeath.pdf</w:t>
      </w:r>
      <w:r w:rsidRPr="008D7DEE">
        <w:t>)</w:t>
      </w:r>
      <w:r w:rsidRPr="00F17470">
        <w:t xml:space="preserve"> </w:t>
      </w:r>
    </w:p>
    <w:p w:rsidR="00D22023" w:rsidRDefault="00D22023" w:rsidP="00D22023">
      <w:r w:rsidRPr="00D22023">
        <w:t xml:space="preserve">Slavery and Social Death was widely reviewed and lavishly praised for its erudition and conceptual </w:t>
      </w:r>
    </w:p>
    <w:p w:rsidR="00D22023" w:rsidRDefault="00D22023" w:rsidP="00D22023">
      <w:r>
        <w:t>AND</w:t>
      </w:r>
    </w:p>
    <w:p w:rsidR="00D22023" w:rsidRPr="00D22023" w:rsidRDefault="00D22023" w:rsidP="00D22023">
      <w:proofErr w:type="gramStart"/>
      <w:r w:rsidRPr="00D22023">
        <w:t>is</w:t>
      </w:r>
      <w:proofErr w:type="gramEnd"/>
      <w:r w:rsidRPr="00D22023">
        <w:t xml:space="preserve"> any indication, the pendulum seems to have swung decidedly toward despair.</w:t>
      </w:r>
    </w:p>
    <w:p w:rsidR="00D22023" w:rsidRPr="00110FF7" w:rsidRDefault="00D22023" w:rsidP="00D22023">
      <w:pPr>
        <w:spacing w:line="276" w:lineRule="auto"/>
        <w:rPr>
          <w:rStyle w:val="StyleBoldUnderline"/>
          <w:b/>
        </w:rPr>
      </w:pPr>
    </w:p>
    <w:p w:rsidR="00D22023" w:rsidRPr="008D7DEE" w:rsidRDefault="00D22023" w:rsidP="00D22023">
      <w:pPr>
        <w:rPr>
          <w:rStyle w:val="StyleStyleBold12pt"/>
        </w:rPr>
      </w:pPr>
      <w:r w:rsidRPr="008D7DEE">
        <w:rPr>
          <w:rStyle w:val="StyleStyleBold12pt"/>
        </w:rPr>
        <w:t>The logic of social death ignores the history of the slave and ignores the struggles that actual slaves endured</w:t>
      </w:r>
    </w:p>
    <w:p w:rsidR="00D22023" w:rsidRPr="00110FF7" w:rsidRDefault="00D22023" w:rsidP="00D22023">
      <w:pPr>
        <w:spacing w:line="276" w:lineRule="auto"/>
        <w:rPr>
          <w:sz w:val="16"/>
          <w:szCs w:val="16"/>
        </w:rPr>
      </w:pPr>
      <w:r w:rsidRPr="008D7DEE">
        <w:rPr>
          <w:rStyle w:val="StyleStyleBold12pt"/>
        </w:rPr>
        <w:t>Brown, 09</w:t>
      </w:r>
      <w:r w:rsidRPr="00110FF7">
        <w:t xml:space="preserve"> </w:t>
      </w:r>
      <w:r w:rsidRPr="00F17470">
        <w:t>(Vincent Brown, Professor of History and African and African-American Studies at Harvard University, “Social Death and Political Life in the Study of Slavery”, American Historical Review, December 2009 http://history.fas.harvard.edu/people/faculty/docum</w:t>
      </w:r>
      <w:r>
        <w:t>ents/brown-socialdeath.pdf</w:t>
      </w:r>
      <w:r w:rsidRPr="00F17470">
        <w:t xml:space="preserve">) </w:t>
      </w:r>
    </w:p>
    <w:p w:rsidR="00D22023" w:rsidRDefault="00D22023" w:rsidP="00D22023">
      <w:r w:rsidRPr="00D22023">
        <w:t xml:space="preserve">But this was not the emphasis of Patterson’s argument. As a result, those </w:t>
      </w:r>
    </w:p>
    <w:p w:rsidR="00D22023" w:rsidRDefault="00D22023" w:rsidP="00D22023">
      <w:r>
        <w:t>AND</w:t>
      </w:r>
    </w:p>
    <w:p w:rsidR="00D22023" w:rsidRPr="00D22023" w:rsidRDefault="00D22023" w:rsidP="00D22023">
      <w:proofErr w:type="gramStart"/>
      <w:r w:rsidRPr="00D22023">
        <w:t>continuous</w:t>
      </w:r>
      <w:proofErr w:type="gramEnd"/>
      <w:r w:rsidRPr="00D22023">
        <w:t xml:space="preserve"> struggles to remake it. Those struggles are slavery’s bequest to us. </w:t>
      </w:r>
    </w:p>
    <w:p w:rsidR="00D22023" w:rsidRDefault="00D22023" w:rsidP="00D22023">
      <w:pPr>
        <w:rPr>
          <w:rStyle w:val="StyleStyleBold12pt"/>
          <w:szCs w:val="24"/>
        </w:rPr>
      </w:pPr>
    </w:p>
    <w:p w:rsidR="00D22023" w:rsidRPr="00A479D3" w:rsidRDefault="00D22023" w:rsidP="00D22023">
      <w:pPr>
        <w:pStyle w:val="Card"/>
        <w:ind w:left="0"/>
        <w:rPr>
          <w:b/>
          <w:bCs/>
          <w:sz w:val="24"/>
        </w:rPr>
      </w:pPr>
      <w:r>
        <w:rPr>
          <w:rStyle w:val="StyleStyleBold12pt"/>
        </w:rPr>
        <w:t xml:space="preserve">5. </w:t>
      </w:r>
      <w:r w:rsidRPr="00F405F1">
        <w:rPr>
          <w:rStyle w:val="Emphasis"/>
        </w:rPr>
        <w:t>Collateral Damage DA</w:t>
      </w:r>
      <w:r>
        <w:rPr>
          <w:rStyle w:val="StyleStyleBold12pt"/>
        </w:rPr>
        <w:t>—</w:t>
      </w:r>
      <w:r w:rsidRPr="00A479D3">
        <w:rPr>
          <w:rStyle w:val="StyleStyleBold12pt"/>
        </w:rPr>
        <w:t xml:space="preserve">the failure to focus on South East Asians in racial discourse independently turns </w:t>
      </w:r>
      <w:proofErr w:type="spellStart"/>
      <w:proofErr w:type="gramStart"/>
      <w:r w:rsidRPr="00A479D3">
        <w:rPr>
          <w:rStyle w:val="StyleStyleBold12pt"/>
        </w:rPr>
        <w:t>SouthEast</w:t>
      </w:r>
      <w:proofErr w:type="spellEnd"/>
      <w:proofErr w:type="gramEnd"/>
      <w:r w:rsidRPr="00A479D3">
        <w:rPr>
          <w:rStyle w:val="StyleStyleBold12pt"/>
        </w:rPr>
        <w:t xml:space="preserve"> Asians into discursive “collateral damage” </w:t>
      </w:r>
    </w:p>
    <w:p w:rsidR="00D22023" w:rsidRPr="00A479D3" w:rsidRDefault="00D22023" w:rsidP="00D22023">
      <w:r w:rsidRPr="00A479D3">
        <w:rPr>
          <w:rStyle w:val="StyleStyleBold12pt"/>
        </w:rPr>
        <w:t xml:space="preserve">Tang, ’2k </w:t>
      </w:r>
      <w:r w:rsidRPr="00A479D3">
        <w:t>[2000, Eric Tang is an Assistant Professor in the Department of African American Studies and the Asian American Studies Program at the University of Illinois at Chicago; COLLATERAL DAMAGE: Southeast Asian Poverty in the United States; SOCIAL TEXT 62; Vol. 18, No. 1, Spring; p.58-59]</w:t>
      </w:r>
    </w:p>
    <w:p w:rsidR="00D22023" w:rsidRDefault="00D22023" w:rsidP="00D22023">
      <w:r w:rsidRPr="00D22023">
        <w:t xml:space="preserve">Following my discussion of the formation of an immigrant culture of poverty, I discuss </w:t>
      </w:r>
    </w:p>
    <w:p w:rsidR="00D22023" w:rsidRDefault="00D22023" w:rsidP="00D22023">
      <w:r>
        <w:t>AND</w:t>
      </w:r>
    </w:p>
    <w:p w:rsidR="00D22023" w:rsidRPr="00D22023" w:rsidRDefault="00D22023" w:rsidP="00D22023">
      <w:proofErr w:type="gramStart"/>
      <w:r w:rsidRPr="00D22023">
        <w:t>fully</w:t>
      </w:r>
      <w:proofErr w:type="gramEnd"/>
      <w:r w:rsidRPr="00D22023">
        <w:t xml:space="preserve"> exposed-reveals that there is no such thing as the unintended.</w:t>
      </w:r>
    </w:p>
    <w:p w:rsidR="00D22023" w:rsidRPr="00A479D3" w:rsidRDefault="00D22023" w:rsidP="00D22023">
      <w:pPr>
        <w:pStyle w:val="Card"/>
        <w:ind w:left="0"/>
      </w:pPr>
    </w:p>
    <w:p w:rsidR="00D22023" w:rsidRPr="00A479D3" w:rsidRDefault="00D22023" w:rsidP="00D22023">
      <w:pPr>
        <w:pStyle w:val="Card"/>
        <w:ind w:left="0"/>
        <w:rPr>
          <w:rStyle w:val="StyleStyleBold12pt"/>
        </w:rPr>
      </w:pPr>
      <w:r>
        <w:rPr>
          <w:rStyle w:val="StyleStyleBold12pt"/>
        </w:rPr>
        <w:t xml:space="preserve">6. </w:t>
      </w:r>
      <w:r w:rsidRPr="00F405F1">
        <w:rPr>
          <w:rStyle w:val="Emphasis"/>
        </w:rPr>
        <w:t>Myth of Model Minority DA</w:t>
      </w:r>
      <w:r>
        <w:rPr>
          <w:rStyle w:val="StyleStyleBold12pt"/>
        </w:rPr>
        <w:t>—</w:t>
      </w:r>
      <w:r w:rsidRPr="00A479D3">
        <w:rPr>
          <w:rStyle w:val="StyleStyleBold12pt"/>
        </w:rPr>
        <w:t>Countering against the Asian American is a pre-requisite to any solvency – without embracing the silent policing of yellow bodies, the right co-opts reforms and uses the myth of the model minority as ammunition</w:t>
      </w:r>
    </w:p>
    <w:p w:rsidR="00D22023" w:rsidRPr="00A479D3" w:rsidRDefault="00D22023" w:rsidP="00D22023">
      <w:pPr>
        <w:rPr>
          <w:szCs w:val="20"/>
        </w:rPr>
      </w:pPr>
      <w:proofErr w:type="spellStart"/>
      <w:r w:rsidRPr="00A479D3">
        <w:rPr>
          <w:rStyle w:val="StyleStyleBold12pt"/>
        </w:rPr>
        <w:t>Thrupkaew</w:t>
      </w:r>
      <w:proofErr w:type="spellEnd"/>
      <w:r w:rsidRPr="00A479D3">
        <w:rPr>
          <w:rStyle w:val="StyleStyleBold12pt"/>
        </w:rPr>
        <w:t xml:space="preserve">, ’2 </w:t>
      </w:r>
      <w:r w:rsidRPr="00A479D3">
        <w:t xml:space="preserve">[April 7th 2002, </w:t>
      </w:r>
      <w:proofErr w:type="spellStart"/>
      <w:r w:rsidRPr="00A479D3">
        <w:t>Noy</w:t>
      </w:r>
      <w:proofErr w:type="spellEnd"/>
      <w:r w:rsidRPr="00A479D3">
        <w:t xml:space="preserve"> </w:t>
      </w:r>
      <w:proofErr w:type="spellStart"/>
      <w:r w:rsidRPr="00A479D3">
        <w:t>Thrupkaew</w:t>
      </w:r>
      <w:proofErr w:type="spellEnd"/>
      <w:r w:rsidRPr="00A479D3">
        <w:t xml:space="preserve"> is a Prospect Senior Correspondent; The Myth of the Model Minority; THE AMERICAN PROSPECT; April 7; </w:t>
      </w:r>
      <w:hyperlink r:id="rId11" w:history="1">
        <w:r w:rsidRPr="00A479D3">
          <w:rPr>
            <w:rStyle w:val="Hyperlink"/>
          </w:rPr>
          <w:t>http://www.prospect.org/cs/articles?article=the_myth_of_the_model_minority</w:t>
        </w:r>
      </w:hyperlink>
      <w:r w:rsidRPr="00A479D3">
        <w:t>]</w:t>
      </w:r>
    </w:p>
    <w:p w:rsidR="00D22023" w:rsidRDefault="00D22023" w:rsidP="00D22023">
      <w:r w:rsidRPr="00D22023">
        <w:t xml:space="preserve">The model-minority myth has persisted in large part because political conservatives are so </w:t>
      </w:r>
    </w:p>
    <w:p w:rsidR="00D22023" w:rsidRDefault="00D22023" w:rsidP="00D22023">
      <w:r>
        <w:t>AND</w:t>
      </w:r>
    </w:p>
    <w:p w:rsidR="00D22023" w:rsidRPr="00D22023" w:rsidRDefault="00D22023" w:rsidP="00D22023">
      <w:r w:rsidRPr="00D22023">
        <w:t xml:space="preserve">, so people don't know the specific needs and contributions of our communities."  </w:t>
      </w:r>
    </w:p>
    <w:p w:rsidR="00D22023" w:rsidRDefault="00D22023" w:rsidP="00D22023">
      <w:pPr>
        <w:rPr>
          <w:rStyle w:val="StyleStyleBold12pt"/>
        </w:rPr>
      </w:pPr>
    </w:p>
    <w:p w:rsidR="00D22023" w:rsidRPr="003B0C22" w:rsidRDefault="00D22023" w:rsidP="00D22023">
      <w:pPr>
        <w:rPr>
          <w:b/>
          <w:sz w:val="24"/>
        </w:rPr>
      </w:pPr>
      <w:r>
        <w:rPr>
          <w:b/>
          <w:sz w:val="24"/>
        </w:rPr>
        <w:t>Alt fails</w:t>
      </w:r>
    </w:p>
    <w:p w:rsidR="00D22023" w:rsidRPr="003B0C22" w:rsidRDefault="00D22023" w:rsidP="00D22023">
      <w:r w:rsidRPr="003B0C22">
        <w:rPr>
          <w:b/>
          <w:sz w:val="24"/>
        </w:rPr>
        <w:t>MATY BÂ 11</w:t>
      </w:r>
      <w:r w:rsidRPr="003B0C22">
        <w:t xml:space="preserve"> [SAËR, teaches film at Portsmouth University, September 20</w:t>
      </w:r>
      <w:r w:rsidRPr="003B0C22">
        <w:rPr>
          <w:rStyle w:val="StyleStyleBold12pt"/>
        </w:rPr>
        <w:t>11</w:t>
      </w:r>
      <w:r w:rsidRPr="003B0C22">
        <w:t xml:space="preserve"> "The US </w:t>
      </w:r>
      <w:proofErr w:type="spellStart"/>
      <w:r w:rsidRPr="003B0C22">
        <w:t>Decentred</w:t>
      </w:r>
      <w:proofErr w:type="spellEnd"/>
      <w:r w:rsidRPr="003B0C22">
        <w:t xml:space="preserve">: From Black Social Death to Cultural Transformation" book review of Red, Black &amp; White: Cinema and the Structure of US Antagonisms and Mama Africa: Reinventing Blackness in Bahia, Cultural Studies Review volume 17 number 2 http://epress.lib.uts.edu.au/journals/index.php/csrj/index pp. 381–91] </w:t>
      </w:r>
    </w:p>
    <w:p w:rsidR="00D22023" w:rsidRDefault="00D22023" w:rsidP="00D22023">
      <w:r w:rsidRPr="00D22023">
        <w:t xml:space="preserve">Red, White and Black is particularly undermined by </w:t>
      </w:r>
      <w:proofErr w:type="spellStart"/>
      <w:r w:rsidRPr="00D22023">
        <w:t>Wilderson’s</w:t>
      </w:r>
      <w:proofErr w:type="spellEnd"/>
      <w:r w:rsidRPr="00D22023">
        <w:t xml:space="preserve"> propensity for exaggeration and blinkeredness</w:t>
      </w:r>
    </w:p>
    <w:p w:rsidR="00D22023" w:rsidRDefault="00D22023" w:rsidP="00D22023">
      <w:r>
        <w:t>AND</w:t>
      </w:r>
    </w:p>
    <w:p w:rsidR="00D22023" w:rsidRPr="00D22023" w:rsidRDefault="00D22023" w:rsidP="00D22023">
      <w:r w:rsidRPr="00D22023">
        <w:t>? The coffle approaches with its answers in tow.’ (340)</w:t>
      </w:r>
    </w:p>
    <w:p w:rsidR="00D22023" w:rsidRDefault="00D22023" w:rsidP="00D22023">
      <w:pPr>
        <w:pStyle w:val="Card"/>
      </w:pPr>
    </w:p>
    <w:p w:rsidR="00D22023" w:rsidRPr="000151F5" w:rsidRDefault="00D22023" w:rsidP="00D22023">
      <w:r w:rsidRPr="00E14AD3">
        <w:rPr>
          <w:rStyle w:val="StyleStyleBold12pt"/>
        </w:rPr>
        <w:t>Their argument elevates white supremacy to an all-pervasive force—this conceptual expansion hides the actual practice of racism and makes breaking it down more difficult</w:t>
      </w:r>
      <w:r w:rsidRPr="00E14AD3">
        <w:rPr>
          <w:rStyle w:val="StyleStyleBold12pt"/>
        </w:rPr>
        <w:br/>
        <w:t>Andersen 3</w:t>
      </w:r>
      <w:r w:rsidRPr="009B1E77">
        <w:rPr>
          <w:sz w:val="16"/>
        </w:rPr>
        <w:t xml:space="preserve"> </w:t>
      </w:r>
      <w:r w:rsidRPr="000151F5">
        <w:t xml:space="preserve">– Margaret L. Andersen, Professor of Sociology and Women's Studies and Vice Provost for Academic Affairs at the University of Delaware, 2003, (“Whitewashing Race: A Critical Perspective on Whiteness,” in White Out: The Continuing Significance of Racism, </w:t>
      </w:r>
      <w:proofErr w:type="spellStart"/>
      <w:r w:rsidRPr="000151F5">
        <w:t>ed</w:t>
      </w:r>
      <w:proofErr w:type="spellEnd"/>
      <w:r w:rsidRPr="000151F5">
        <w:t xml:space="preserve"> </w:t>
      </w:r>
      <w:proofErr w:type="spellStart"/>
      <w:r w:rsidRPr="000151F5">
        <w:t>Doane</w:t>
      </w:r>
      <w:proofErr w:type="spellEnd"/>
      <w:r w:rsidRPr="000151F5">
        <w:t xml:space="preserve"> &amp; Bonilla-Silva, p. 28)</w:t>
      </w:r>
    </w:p>
    <w:p w:rsidR="00D22023" w:rsidRDefault="00D22023" w:rsidP="00D22023">
      <w:r w:rsidRPr="00D22023">
        <w:t xml:space="preserve">Conceptually, one of the major problems in the whiteness literature is the reification of </w:t>
      </w:r>
    </w:p>
    <w:p w:rsidR="00D22023" w:rsidRDefault="00D22023" w:rsidP="00D22023">
      <w:r>
        <w:t>AND</w:t>
      </w:r>
    </w:p>
    <w:p w:rsidR="00D22023" w:rsidRPr="00D22023" w:rsidRDefault="00D22023" w:rsidP="00D22023">
      <w:proofErr w:type="gramStart"/>
      <w:r w:rsidRPr="00D22023">
        <w:t>come</w:t>
      </w:r>
      <w:proofErr w:type="gramEnd"/>
      <w:r w:rsidRPr="00D22023">
        <w:t xml:space="preserve"> to mean just about everything, it ends up meaning hardly anything.</w:t>
      </w:r>
    </w:p>
    <w:p w:rsidR="00D22023" w:rsidRDefault="00D22023" w:rsidP="00D22023">
      <w:pPr>
        <w:pStyle w:val="Card"/>
      </w:pPr>
    </w:p>
    <w:p w:rsidR="00D22023" w:rsidRPr="008857F0" w:rsidRDefault="00D22023" w:rsidP="00D22023">
      <w:pPr>
        <w:pStyle w:val="Card"/>
        <w:ind w:left="0"/>
        <w:rPr>
          <w:rStyle w:val="StyleStyleBold12pt"/>
        </w:rPr>
      </w:pPr>
      <w:r w:rsidRPr="008857F0">
        <w:rPr>
          <w:rStyle w:val="StyleStyleBold12pt"/>
        </w:rPr>
        <w:t>Whiteness isn’t a monolithic root cause---they shut off productive debate over solutions – means the alt fails</w:t>
      </w:r>
    </w:p>
    <w:p w:rsidR="00D22023" w:rsidRPr="001C460C" w:rsidRDefault="00D22023" w:rsidP="00D22023">
      <w:pPr>
        <w:pStyle w:val="Card"/>
        <w:ind w:left="0"/>
      </w:pPr>
      <w:r w:rsidRPr="008857F0">
        <w:rPr>
          <w:rStyle w:val="StyleStyleBold12pt"/>
        </w:rPr>
        <w:t>Shelby</w:t>
      </w:r>
      <w:r w:rsidRPr="001C460C">
        <w:rPr>
          <w:rStyle w:val="StyleStyleBold12pt"/>
        </w:rPr>
        <w:t xml:space="preserve"> 7</w:t>
      </w:r>
      <w:r w:rsidRPr="001C460C">
        <w:t xml:space="preserve"> </w:t>
      </w:r>
      <w:r w:rsidRPr="00291420">
        <w:rPr>
          <w:sz w:val="20"/>
        </w:rPr>
        <w:t>– Tommie Shelby, Professor of African and African American Studies and of Philosophy at Harvard, 2007, We Who Are Dark: The Philosophical Foundations of Black Solidarity</w:t>
      </w:r>
    </w:p>
    <w:p w:rsidR="00D22023" w:rsidRDefault="00D22023" w:rsidP="00D22023">
      <w:r w:rsidRPr="00D22023">
        <w:t xml:space="preserve">Others might challenge the distinction between ideological and structural causes of black disadvantage, on </w:t>
      </w:r>
    </w:p>
    <w:p w:rsidR="00D22023" w:rsidRDefault="00D22023" w:rsidP="00D22023">
      <w:r>
        <w:t>AND</w:t>
      </w:r>
    </w:p>
    <w:p w:rsidR="00D22023" w:rsidRPr="00D22023" w:rsidRDefault="00D22023" w:rsidP="00D22023">
      <w:proofErr w:type="gramStart"/>
      <w:r w:rsidRPr="00D22023">
        <w:t>recent</w:t>
      </w:r>
      <w:proofErr w:type="gramEnd"/>
      <w:r w:rsidRPr="00D22023">
        <w:t xml:space="preserve"> social developments (such as immigration policy or reduced federal funding for higher</w:t>
      </w:r>
    </w:p>
    <w:p w:rsidR="00D22023" w:rsidRDefault="00D22023" w:rsidP="00D22023">
      <w:pPr>
        <w:pStyle w:val="cardtext"/>
        <w:rPr>
          <w:rStyle w:val="StyleStyleBold12pt"/>
        </w:rPr>
      </w:pPr>
    </w:p>
    <w:p w:rsidR="00D22023" w:rsidRPr="001C460C" w:rsidRDefault="00D22023" w:rsidP="00D22023">
      <w:pPr>
        <w:pStyle w:val="Card"/>
        <w:ind w:left="0"/>
        <w:rPr>
          <w:rStyle w:val="StyleStyleBold12pt"/>
        </w:rPr>
      </w:pPr>
      <w:r w:rsidRPr="001C460C">
        <w:rPr>
          <w:rStyle w:val="StyleStyleBold12pt"/>
        </w:rPr>
        <w:t>Afro-pessimism is inaccurate and is used to justify white supremacy</w:t>
      </w:r>
    </w:p>
    <w:p w:rsidR="00D22023" w:rsidRPr="00B40BCD" w:rsidRDefault="00D22023" w:rsidP="00D22023">
      <w:r w:rsidRPr="001C460C">
        <w:rPr>
          <w:rStyle w:val="StyleStyleBold12pt"/>
        </w:rPr>
        <w:t>Patterson 98</w:t>
      </w:r>
      <w:r>
        <w:rPr>
          <w:rStyle w:val="StyleStyleBold12pt"/>
        </w:rPr>
        <w:t xml:space="preserve"> </w:t>
      </w:r>
      <w:r w:rsidRPr="00B40BCD">
        <w:t>The Ordeal Of Integration:</w:t>
      </w:r>
      <w:r>
        <w:t xml:space="preserve"> </w:t>
      </w:r>
      <w:r w:rsidRPr="00B40BCD">
        <w:t>Progress And Resentment In America's "Racial" Crisis</w:t>
      </w:r>
      <w:r>
        <w:t xml:space="preserve"> </w:t>
      </w:r>
      <w:r w:rsidRPr="00B40BCD">
        <w:t>Orlando Patterson is a Jamaican-born American historical and cultural sociologist known for his work regarding issues of race in the United States, as well as the sociology of development</w:t>
      </w:r>
    </w:p>
    <w:p w:rsidR="00D22023" w:rsidRDefault="00D22023" w:rsidP="00D22023">
      <w:r w:rsidRPr="00D22023">
        <w:t>In the attempt to understand and come to terms with the problems of Afro-</w:t>
      </w:r>
    </w:p>
    <w:p w:rsidR="00D22023" w:rsidRDefault="00D22023" w:rsidP="00D22023">
      <w:r>
        <w:t>AND</w:t>
      </w:r>
    </w:p>
    <w:p w:rsidR="00D22023" w:rsidRPr="00D22023" w:rsidRDefault="00D22023" w:rsidP="00D22023">
      <w:proofErr w:type="gramStart"/>
      <w:r w:rsidRPr="00D22023">
        <w:t>we</w:t>
      </w:r>
      <w:proofErr w:type="gramEnd"/>
      <w:r w:rsidRPr="00D22023">
        <w:t xml:space="preserve"> still have some way to go before approaching anything like a resolution.</w:t>
      </w:r>
    </w:p>
    <w:p w:rsidR="00D22023" w:rsidRDefault="00D22023" w:rsidP="00D22023">
      <w:pPr>
        <w:pStyle w:val="Card"/>
      </w:pPr>
    </w:p>
    <w:p w:rsidR="00D22023" w:rsidRPr="00E14AD3" w:rsidRDefault="00D22023" w:rsidP="00D22023">
      <w:pPr>
        <w:rPr>
          <w:rStyle w:val="StyleStyleBold12pt"/>
        </w:rPr>
      </w:pPr>
      <w:r w:rsidRPr="00E14AD3">
        <w:rPr>
          <w:rStyle w:val="StyleStyleBold12pt"/>
        </w:rPr>
        <w:t>Their ontological framing of blackness dooms the alternative. Placing Blackness as oppositional denies it any existence independent of white supremacy and makes identity reliant on oppression</w:t>
      </w:r>
    </w:p>
    <w:p w:rsidR="00D22023" w:rsidRDefault="00D22023" w:rsidP="00D22023">
      <w:pPr>
        <w:spacing w:line="276" w:lineRule="auto"/>
      </w:pPr>
      <w:proofErr w:type="spellStart"/>
      <w:r w:rsidRPr="00E14AD3">
        <w:rPr>
          <w:rStyle w:val="StyleStyleBold12pt"/>
        </w:rPr>
        <w:t>Pinn</w:t>
      </w:r>
      <w:proofErr w:type="spellEnd"/>
      <w:r w:rsidRPr="00E14AD3">
        <w:rPr>
          <w:rStyle w:val="StyleStyleBold12pt"/>
        </w:rPr>
        <w:t xml:space="preserve"> 4</w:t>
      </w:r>
      <w:r>
        <w:t xml:space="preserve"> – Macalester College Professor of Religious Studies (Anthony, Dialog: A Journal of Theology, Volume 43, Number 1, </w:t>
      </w:r>
      <w:proofErr w:type="gramStart"/>
      <w:r>
        <w:t>Spring</w:t>
      </w:r>
      <w:proofErr w:type="gramEnd"/>
      <w:r>
        <w:t xml:space="preserve"> 2004, '‘‘Black Is, Black </w:t>
      </w:r>
      <w:proofErr w:type="spellStart"/>
      <w:r>
        <w:t>Ain’t</w:t>
      </w:r>
      <w:proofErr w:type="spellEnd"/>
      <w:r>
        <w:t>’’: Victor Anderson, African American Theological Thought, and Identity', pg.57-58, Wiley online Library)</w:t>
      </w:r>
    </w:p>
    <w:p w:rsidR="00D22023" w:rsidRDefault="00D22023" w:rsidP="00D22023">
      <w:r w:rsidRPr="00D22023">
        <w:t xml:space="preserve">This connection between ontological blackness and religion is natural because: ‘‘ontological blackness signifies </w:t>
      </w:r>
    </w:p>
    <w:p w:rsidR="00D22023" w:rsidRDefault="00D22023" w:rsidP="00D22023">
      <w:r>
        <w:t>AND</w:t>
      </w:r>
    </w:p>
    <w:p w:rsidR="00D22023" w:rsidRPr="00D22023" w:rsidRDefault="00D22023" w:rsidP="00D22023">
      <w:proofErr w:type="gramStart"/>
      <w:r w:rsidRPr="00D22023">
        <w:t>longer</w:t>
      </w:r>
      <w:proofErr w:type="gramEnd"/>
      <w:r w:rsidRPr="00D22023">
        <w:t xml:space="preserve"> needing to surrender personal interests for the sake of monolithic collective status.</w:t>
      </w:r>
    </w:p>
    <w:p w:rsidR="00D22023" w:rsidRPr="00E14AD3" w:rsidRDefault="00D22023" w:rsidP="00D22023">
      <w:pPr>
        <w:pStyle w:val="card0"/>
      </w:pPr>
    </w:p>
    <w:p w:rsidR="00D22023" w:rsidRPr="00E14AD3" w:rsidRDefault="00D22023" w:rsidP="00D22023">
      <w:pPr>
        <w:rPr>
          <w:rStyle w:val="StyleStyleBold12pt"/>
        </w:rPr>
      </w:pPr>
      <w:r w:rsidRPr="00E14AD3">
        <w:rPr>
          <w:rStyle w:val="StyleStyleBold12pt"/>
        </w:rPr>
        <w:t>Abolishing social death via complete transformation is impossible --- small reforms are the only way to actualize change</w:t>
      </w:r>
    </w:p>
    <w:p w:rsidR="00D22023" w:rsidRPr="00996080" w:rsidRDefault="00D22023" w:rsidP="00D22023">
      <w:proofErr w:type="spellStart"/>
      <w:r w:rsidRPr="00E14AD3">
        <w:rPr>
          <w:rStyle w:val="StyleStyleBold12pt"/>
        </w:rPr>
        <w:t>Heiner</w:t>
      </w:r>
      <w:proofErr w:type="spellEnd"/>
      <w:r w:rsidRPr="00E14AD3">
        <w:rPr>
          <w:rStyle w:val="StyleStyleBold12pt"/>
        </w:rPr>
        <w:t>, 3</w:t>
      </w:r>
      <w:r>
        <w:t xml:space="preserve"> (Brady, </w:t>
      </w:r>
      <w:r w:rsidRPr="006420E8">
        <w:t>As</w:t>
      </w:r>
      <w:r>
        <w:t xml:space="preserve">sistant Professor of Philosophy, California State </w:t>
      </w:r>
      <w:proofErr w:type="spellStart"/>
      <w:r>
        <w:t>Univeristy</w:t>
      </w:r>
      <w:proofErr w:type="spellEnd"/>
      <w:r>
        <w:t xml:space="preserve"> at Fullerton, “</w:t>
      </w:r>
      <w:r w:rsidRPr="00996080">
        <w:t xml:space="preserve">Social Death and the Relationship </w:t>
      </w:r>
      <w:proofErr w:type="gramStart"/>
      <w:r w:rsidRPr="00996080">
        <w:t>Between</w:t>
      </w:r>
      <w:proofErr w:type="gramEnd"/>
      <w:r w:rsidRPr="00996080">
        <w:t xml:space="preserve"> Abolition and Reform</w:t>
      </w:r>
      <w:r>
        <w:t>,” Social Justice, Volume 30, Issue 2, pg. 98-101)</w:t>
      </w:r>
    </w:p>
    <w:p w:rsidR="00D22023" w:rsidRDefault="00D22023" w:rsidP="00D22023">
      <w:r w:rsidRPr="00D22023">
        <w:t>The element that ultimately distinguishes a radical (abolitionist) agenda from a liberal (</w:t>
      </w:r>
    </w:p>
    <w:p w:rsidR="00D22023" w:rsidRDefault="00D22023" w:rsidP="00D22023">
      <w:r>
        <w:t>AND</w:t>
      </w:r>
    </w:p>
    <w:p w:rsidR="00D22023" w:rsidRPr="00D22023" w:rsidRDefault="00D22023" w:rsidP="00D22023">
      <w:proofErr w:type="gramStart"/>
      <w:r w:rsidRPr="00D22023">
        <w:t>social</w:t>
      </w:r>
      <w:proofErr w:type="gramEnd"/>
      <w:r w:rsidRPr="00D22023">
        <w:t xml:space="preserve"> and physical death of the incarcerated, we are not truly free. </w:t>
      </w:r>
    </w:p>
    <w:p w:rsidR="00D22023" w:rsidRDefault="00D22023" w:rsidP="00D22023">
      <w:r w:rsidRPr="00D22023">
        <w:t xml:space="preserve">No reformation of the current system will lead to this total transformation. Reformist movements </w:t>
      </w:r>
    </w:p>
    <w:p w:rsidR="00D22023" w:rsidRDefault="00D22023" w:rsidP="00D22023">
      <w:r>
        <w:t>AND</w:t>
      </w:r>
    </w:p>
    <w:p w:rsidR="00D22023" w:rsidRPr="00D22023" w:rsidRDefault="00D22023" w:rsidP="00D22023">
      <w:proofErr w:type="gramStart"/>
      <w:r w:rsidRPr="00D22023">
        <w:t>political</w:t>
      </w:r>
      <w:proofErr w:type="gramEnd"/>
      <w:r w:rsidRPr="00D22023">
        <w:t xml:space="preserve"> fantasy" ? </w:t>
      </w:r>
      <w:proofErr w:type="gramStart"/>
      <w:r w:rsidRPr="00D22023">
        <w:t>our</w:t>
      </w:r>
      <w:proofErr w:type="gramEnd"/>
      <w:r w:rsidRPr="00D22023">
        <w:t xml:space="preserve"> local successes will be doomed to mere reform. </w:t>
      </w:r>
    </w:p>
    <w:p w:rsidR="00D22023" w:rsidRDefault="00D22023" w:rsidP="00D22023">
      <w:r w:rsidRPr="00D22023">
        <w:t xml:space="preserve">However, we must acknowledge that the line between reformist practices and abolitionist practices is </w:t>
      </w:r>
    </w:p>
    <w:p w:rsidR="00D22023" w:rsidRDefault="00D22023" w:rsidP="00D22023">
      <w:r>
        <w:t>AND</w:t>
      </w:r>
    </w:p>
    <w:p w:rsidR="00D22023" w:rsidRPr="00D22023" w:rsidRDefault="00D22023" w:rsidP="00D22023">
      <w:proofErr w:type="gramStart"/>
      <w:r w:rsidRPr="00D22023">
        <w:t>the</w:t>
      </w:r>
      <w:proofErr w:type="gramEnd"/>
      <w:r w:rsidRPr="00D22023">
        <w:t xml:space="preserve"> prison, and, more generally, between the local and the global </w:t>
      </w:r>
    </w:p>
    <w:p w:rsidR="000022F2" w:rsidRPr="00D17C4E" w:rsidRDefault="000022F2" w:rsidP="00D17C4E"/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E79" w:rsidRDefault="005D6E79" w:rsidP="005F5576">
      <w:r>
        <w:separator/>
      </w:r>
    </w:p>
  </w:endnote>
  <w:endnote w:type="continuationSeparator" w:id="0">
    <w:p w:rsidR="005D6E79" w:rsidRDefault="005D6E79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E79" w:rsidRDefault="005D6E79" w:rsidP="005F5576">
      <w:r>
        <w:separator/>
      </w:r>
    </w:p>
  </w:footnote>
  <w:footnote w:type="continuationSeparator" w:id="0">
    <w:p w:rsidR="005D6E79" w:rsidRDefault="005D6E79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23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D2344"/>
    <w:rsid w:val="001F7572"/>
    <w:rsid w:val="0020006E"/>
    <w:rsid w:val="002009AE"/>
    <w:rsid w:val="002101DA"/>
    <w:rsid w:val="00217499"/>
    <w:rsid w:val="002401EF"/>
    <w:rsid w:val="0024023F"/>
    <w:rsid w:val="00240C4E"/>
    <w:rsid w:val="00241674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7FB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37EC3"/>
    <w:rsid w:val="004400EA"/>
    <w:rsid w:val="00450882"/>
    <w:rsid w:val="00451C20"/>
    <w:rsid w:val="00452001"/>
    <w:rsid w:val="004539DF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05B16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B05"/>
    <w:rsid w:val="005C35FF"/>
    <w:rsid w:val="005D1156"/>
    <w:rsid w:val="005D6E79"/>
    <w:rsid w:val="005E0681"/>
    <w:rsid w:val="005E3B08"/>
    <w:rsid w:val="005E3FE4"/>
    <w:rsid w:val="005E49A8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D4648"/>
    <w:rsid w:val="006E53F0"/>
    <w:rsid w:val="006F1509"/>
    <w:rsid w:val="006F46C3"/>
    <w:rsid w:val="006F7CDF"/>
    <w:rsid w:val="00700BDB"/>
    <w:rsid w:val="0070121B"/>
    <w:rsid w:val="00701E73"/>
    <w:rsid w:val="00711FE2"/>
    <w:rsid w:val="00712649"/>
    <w:rsid w:val="00714BC9"/>
    <w:rsid w:val="0071645E"/>
    <w:rsid w:val="00723F91"/>
    <w:rsid w:val="00725623"/>
    <w:rsid w:val="00743059"/>
    <w:rsid w:val="00744F58"/>
    <w:rsid w:val="00750CED"/>
    <w:rsid w:val="007549FC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7F3972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111D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A03A4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46ADE"/>
    <w:rsid w:val="00B564DB"/>
    <w:rsid w:val="00B768B6"/>
    <w:rsid w:val="00B816A3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1435"/>
    <w:rsid w:val="00C545E7"/>
    <w:rsid w:val="00C57B52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023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459C"/>
    <w:rsid w:val="00DD7F91"/>
    <w:rsid w:val="00E00376"/>
    <w:rsid w:val="00E01016"/>
    <w:rsid w:val="00E043B1"/>
    <w:rsid w:val="00E05ADA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5614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40837"/>
    <w:rsid w:val="00F42F79"/>
    <w:rsid w:val="00F46E84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5" w:qFormat="1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C51435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C51435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C51435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C51435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60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C51435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C51435"/>
    <w:rPr>
      <w:rFonts w:ascii="Times New Roman" w:eastAsiaTheme="majorEastAsia" w:hAnsi="Times New Roman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C51435"/>
    <w:rPr>
      <w:rFonts w:ascii="Times New Roman" w:eastAsiaTheme="majorEastAsia" w:hAnsi="Times New Roman" w:cstheme="majorBidi"/>
      <w:b/>
      <w:bCs/>
      <w:sz w:val="44"/>
      <w:szCs w:val="26"/>
      <w:u w:val="double"/>
    </w:rPr>
  </w:style>
  <w:style w:type="character" w:styleId="Emphasis">
    <w:name w:val="Emphasis"/>
    <w:aliases w:val="Minimized,Underlined,Highlighted,Evidence,minimized,tag2,Size 10,emphasis in card,CD Card,ED - Tag,emphasis,Bold Underline,Emphasis!!,small,Qualifications,bold underline"/>
    <w:basedOn w:val="DefaultParagraphFont"/>
    <w:uiPriority w:val="7"/>
    <w:qFormat/>
    <w:rsid w:val="00C51435"/>
    <w:rPr>
      <w:rFonts w:ascii="Times New Roman" w:hAnsi="Times New Roman" w:cs="Times New Roman"/>
      <w:b/>
      <w:i w:val="0"/>
      <w:iCs/>
      <w:sz w:val="24"/>
      <w:u w:val="single"/>
      <w:bdr w:val="none" w:sz="0" w:space="0" w:color="auto"/>
    </w:rPr>
  </w:style>
  <w:style w:type="character" w:customStyle="1" w:styleId="StyleBold">
    <w:name w:val="Style Bold"/>
    <w:basedOn w:val="DefaultParagraphFont"/>
    <w:uiPriority w:val="9"/>
    <w:semiHidden/>
    <w:rsid w:val="00C51435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C51435"/>
    <w:rPr>
      <w:rFonts w:ascii="Times New Roman" w:eastAsiaTheme="majorEastAsia" w:hAnsi="Times New Roman" w:cstheme="majorBidi"/>
      <w:b/>
      <w:bCs/>
      <w:sz w:val="60"/>
      <w:u w:val="single"/>
    </w:rPr>
  </w:style>
  <w:style w:type="character" w:customStyle="1" w:styleId="StyleBoldUnderline">
    <w:name w:val="Style Bold Underline"/>
    <w:aliases w:val="Underline,apple-style-span + 6 pt,Bold,Kern at 16 pt,Intense Emphasis1,Intense Emphasis2,HHeading 3 + 12 pt,Minimized Char,Heading 3 Char Char Char Char Char,c,Citation Char Char Char,Style,ci,Intense Emphasis3,9.5 pt,Bo,B,cite"/>
    <w:basedOn w:val="DefaultParagraphFont"/>
    <w:uiPriority w:val="6"/>
    <w:qFormat/>
    <w:rsid w:val="00C51435"/>
    <w:rPr>
      <w:b w:val="0"/>
      <w:bCs/>
      <w:sz w:val="20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1 pt,Style Style Bold + 13 pt"/>
    <w:basedOn w:val="StyleBold"/>
    <w:uiPriority w:val="5"/>
    <w:qFormat/>
    <w:rsid w:val="00C51435"/>
    <w:rPr>
      <w:b/>
      <w:bCs/>
      <w:sz w:val="24"/>
      <w:u w:val="none"/>
    </w:rPr>
  </w:style>
  <w:style w:type="paragraph" w:styleId="Header">
    <w:name w:val="header"/>
    <w:basedOn w:val="Normal"/>
    <w:link w:val="HeaderChar"/>
    <w:uiPriority w:val="99"/>
    <w:semiHidden/>
    <w:rsid w:val="00C51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1435"/>
    <w:rPr>
      <w:rFonts w:ascii="Calibri" w:hAnsi="Calibri" w:cs="Arial"/>
      <w:sz w:val="20"/>
    </w:rPr>
  </w:style>
  <w:style w:type="paragraph" w:styleId="Footer">
    <w:name w:val="footer"/>
    <w:basedOn w:val="Normal"/>
    <w:link w:val="FooterChar"/>
    <w:uiPriority w:val="99"/>
    <w:semiHidden/>
    <w:rsid w:val="00C51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1435"/>
    <w:rPr>
      <w:rFonts w:ascii="Calibri" w:hAnsi="Calibri" w:cs="Arial"/>
      <w:sz w:val="20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C51435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C51435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C51435"/>
    <w:rPr>
      <w:rFonts w:ascii="Times New Roman" w:eastAsiaTheme="majorEastAsia" w:hAnsi="Times New Roman" w:cstheme="majorBidi"/>
      <w:b/>
      <w:bCs/>
      <w:iCs/>
      <w:sz w:val="24"/>
    </w:rPr>
  </w:style>
  <w:style w:type="paragraph" w:customStyle="1" w:styleId="Card">
    <w:name w:val="Card"/>
    <w:aliases w:val="Tags,Debate Text,No Spacing11,No Spacing21,No Spacing4,No Spacing1,No Spacing111111,Medium Grid 21,No Spacing5,No Spacing31,No Spacing22,tag,No Spacing111,No Spacing1111,No Spacing11111,No Spacing3,tags,No Spacing2,Read stuff,No Spacing41,Dont u"/>
    <w:basedOn w:val="Normal"/>
    <w:link w:val="CardChar"/>
    <w:qFormat/>
    <w:rsid w:val="00C51435"/>
    <w:pPr>
      <w:ind w:left="288" w:right="288"/>
    </w:pPr>
    <w:rPr>
      <w:sz w:val="16"/>
    </w:rPr>
  </w:style>
  <w:style w:type="character" w:customStyle="1" w:styleId="CardChar">
    <w:name w:val="Card Char"/>
    <w:aliases w:val="No Spacing Char,CD - Cite Char,Dont use Char,Tag and Cite Char,Debate Text Char,No Spacing1 Char,Underlined Char,No Spacing11 Char,Read stuff Char,No Spacing Char1,Tag Title Char,No Spacing111 Char,tags Char,No Spacing2 Char,Heading,TAG Ch"/>
    <w:basedOn w:val="DefaultParagraphFont"/>
    <w:link w:val="Card"/>
    <w:rsid w:val="00C51435"/>
    <w:rPr>
      <w:rFonts w:ascii="Calibri" w:hAnsi="Calibri" w:cs="Arial"/>
      <w:sz w:val="16"/>
    </w:rPr>
  </w:style>
  <w:style w:type="paragraph" w:styleId="Title">
    <w:name w:val="Title"/>
    <w:aliases w:val="UNDERLINE,Cites and Cards,Bold Underlined,title"/>
    <w:basedOn w:val="Normal"/>
    <w:next w:val="Normal"/>
    <w:link w:val="TitleChar"/>
    <w:uiPriority w:val="5"/>
    <w:qFormat/>
    <w:rsid w:val="00D22023"/>
    <w:pPr>
      <w:pBdr>
        <w:bottom w:val="single" w:sz="8" w:space="4" w:color="4F81BD"/>
      </w:pBdr>
      <w:spacing w:after="300"/>
      <w:contextualSpacing/>
    </w:pPr>
    <w:rPr>
      <w:rFonts w:eastAsia="Times New Roman"/>
      <w:szCs w:val="20"/>
      <w:u w:val="single"/>
    </w:rPr>
  </w:style>
  <w:style w:type="character" w:customStyle="1" w:styleId="TitleChar">
    <w:name w:val="Title Char"/>
    <w:aliases w:val="UNDERLINE Char,Cites and Cards Char,Bold Underlined Char,title Char"/>
    <w:basedOn w:val="DefaultParagraphFont"/>
    <w:link w:val="Title"/>
    <w:uiPriority w:val="5"/>
    <w:qFormat/>
    <w:rsid w:val="00D22023"/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card0">
    <w:name w:val="card"/>
    <w:basedOn w:val="Normal"/>
    <w:next w:val="Normal"/>
    <w:link w:val="cardChar0"/>
    <w:qFormat/>
    <w:rsid w:val="00D22023"/>
    <w:pPr>
      <w:ind w:left="288" w:right="288"/>
    </w:pPr>
    <w:rPr>
      <w:rFonts w:eastAsia="Times New Roman"/>
      <w:sz w:val="16"/>
      <w:szCs w:val="20"/>
    </w:rPr>
  </w:style>
  <w:style w:type="character" w:customStyle="1" w:styleId="cardChar0">
    <w:name w:val="card Char"/>
    <w:basedOn w:val="DefaultParagraphFont"/>
    <w:link w:val="card0"/>
    <w:rsid w:val="00D22023"/>
    <w:rPr>
      <w:rFonts w:ascii="Times New Roman" w:eastAsia="Times New Roman" w:hAnsi="Times New Roman" w:cs="Times New Roman"/>
      <w:sz w:val="16"/>
      <w:szCs w:val="20"/>
    </w:rPr>
  </w:style>
  <w:style w:type="paragraph" w:customStyle="1" w:styleId="cardtext">
    <w:name w:val="card text"/>
    <w:basedOn w:val="Normal"/>
    <w:link w:val="cardtextChar"/>
    <w:qFormat/>
    <w:rsid w:val="00D22023"/>
    <w:pPr>
      <w:ind w:left="288" w:right="288"/>
    </w:pPr>
    <w:rPr>
      <w:rFonts w:cs="Calibri"/>
    </w:rPr>
  </w:style>
  <w:style w:type="character" w:customStyle="1" w:styleId="cardtextChar">
    <w:name w:val="card text Char"/>
    <w:basedOn w:val="DefaultParagraphFont"/>
    <w:link w:val="cardtext"/>
    <w:rsid w:val="00D22023"/>
    <w:rPr>
      <w:rFonts w:ascii="Times New Roman" w:hAnsi="Times New Roman" w:cs="Calibr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5" w:qFormat="1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C51435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C51435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C51435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C51435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60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C51435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C51435"/>
    <w:rPr>
      <w:rFonts w:ascii="Times New Roman" w:eastAsiaTheme="majorEastAsia" w:hAnsi="Times New Roman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C51435"/>
    <w:rPr>
      <w:rFonts w:ascii="Times New Roman" w:eastAsiaTheme="majorEastAsia" w:hAnsi="Times New Roman" w:cstheme="majorBidi"/>
      <w:b/>
      <w:bCs/>
      <w:sz w:val="44"/>
      <w:szCs w:val="26"/>
      <w:u w:val="double"/>
    </w:rPr>
  </w:style>
  <w:style w:type="character" w:styleId="Emphasis">
    <w:name w:val="Emphasis"/>
    <w:aliases w:val="Minimized,Underlined,Highlighted,Evidence,minimized,tag2,Size 10,emphasis in card,CD Card,ED - Tag,emphasis,Bold Underline,Emphasis!!,small,Qualifications,bold underline"/>
    <w:basedOn w:val="DefaultParagraphFont"/>
    <w:uiPriority w:val="7"/>
    <w:qFormat/>
    <w:rsid w:val="00C51435"/>
    <w:rPr>
      <w:rFonts w:ascii="Times New Roman" w:hAnsi="Times New Roman" w:cs="Times New Roman"/>
      <w:b/>
      <w:i w:val="0"/>
      <w:iCs/>
      <w:sz w:val="24"/>
      <w:u w:val="single"/>
      <w:bdr w:val="none" w:sz="0" w:space="0" w:color="auto"/>
    </w:rPr>
  </w:style>
  <w:style w:type="character" w:customStyle="1" w:styleId="StyleBold">
    <w:name w:val="Style Bold"/>
    <w:basedOn w:val="DefaultParagraphFont"/>
    <w:uiPriority w:val="9"/>
    <w:semiHidden/>
    <w:rsid w:val="00C51435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C51435"/>
    <w:rPr>
      <w:rFonts w:ascii="Times New Roman" w:eastAsiaTheme="majorEastAsia" w:hAnsi="Times New Roman" w:cstheme="majorBidi"/>
      <w:b/>
      <w:bCs/>
      <w:sz w:val="60"/>
      <w:u w:val="single"/>
    </w:rPr>
  </w:style>
  <w:style w:type="character" w:customStyle="1" w:styleId="StyleBoldUnderline">
    <w:name w:val="Style Bold Underline"/>
    <w:aliases w:val="Underline,apple-style-span + 6 pt,Bold,Kern at 16 pt,Intense Emphasis1,Intense Emphasis2,HHeading 3 + 12 pt,Minimized Char,Heading 3 Char Char Char Char Char,c,Citation Char Char Char,Style,ci,Intense Emphasis3,9.5 pt,Bo,B,cite"/>
    <w:basedOn w:val="DefaultParagraphFont"/>
    <w:uiPriority w:val="6"/>
    <w:qFormat/>
    <w:rsid w:val="00C51435"/>
    <w:rPr>
      <w:b w:val="0"/>
      <w:bCs/>
      <w:sz w:val="20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1 pt,Style Style Bold + 13 pt"/>
    <w:basedOn w:val="StyleBold"/>
    <w:uiPriority w:val="5"/>
    <w:qFormat/>
    <w:rsid w:val="00C51435"/>
    <w:rPr>
      <w:b/>
      <w:bCs/>
      <w:sz w:val="24"/>
      <w:u w:val="none"/>
    </w:rPr>
  </w:style>
  <w:style w:type="paragraph" w:styleId="Header">
    <w:name w:val="header"/>
    <w:basedOn w:val="Normal"/>
    <w:link w:val="HeaderChar"/>
    <w:uiPriority w:val="99"/>
    <w:semiHidden/>
    <w:rsid w:val="00C51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1435"/>
    <w:rPr>
      <w:rFonts w:ascii="Calibri" w:hAnsi="Calibri" w:cs="Arial"/>
      <w:sz w:val="20"/>
    </w:rPr>
  </w:style>
  <w:style w:type="paragraph" w:styleId="Footer">
    <w:name w:val="footer"/>
    <w:basedOn w:val="Normal"/>
    <w:link w:val="FooterChar"/>
    <w:uiPriority w:val="99"/>
    <w:semiHidden/>
    <w:rsid w:val="00C51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1435"/>
    <w:rPr>
      <w:rFonts w:ascii="Calibri" w:hAnsi="Calibri" w:cs="Arial"/>
      <w:sz w:val="20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C51435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C51435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C51435"/>
    <w:rPr>
      <w:rFonts w:ascii="Times New Roman" w:eastAsiaTheme="majorEastAsia" w:hAnsi="Times New Roman" w:cstheme="majorBidi"/>
      <w:b/>
      <w:bCs/>
      <w:iCs/>
      <w:sz w:val="24"/>
    </w:rPr>
  </w:style>
  <w:style w:type="paragraph" w:customStyle="1" w:styleId="Card">
    <w:name w:val="Card"/>
    <w:aliases w:val="Tags,Debate Text,No Spacing11,No Spacing21,No Spacing4,No Spacing1,No Spacing111111,Medium Grid 21,No Spacing5,No Spacing31,No Spacing22,tag,No Spacing111,No Spacing1111,No Spacing11111,No Spacing3,tags,No Spacing2,Read stuff,No Spacing41,Dont u"/>
    <w:basedOn w:val="Normal"/>
    <w:link w:val="CardChar"/>
    <w:qFormat/>
    <w:rsid w:val="00C51435"/>
    <w:pPr>
      <w:ind w:left="288" w:right="288"/>
    </w:pPr>
    <w:rPr>
      <w:sz w:val="16"/>
    </w:rPr>
  </w:style>
  <w:style w:type="character" w:customStyle="1" w:styleId="CardChar">
    <w:name w:val="Card Char"/>
    <w:aliases w:val="No Spacing Char,CD - Cite Char,Dont use Char,Tag and Cite Char,Debate Text Char,No Spacing1 Char,Underlined Char,No Spacing11 Char,Read stuff Char,No Spacing Char1,Tag Title Char,No Spacing111 Char,tags Char,No Spacing2 Char,Heading,TAG Ch"/>
    <w:basedOn w:val="DefaultParagraphFont"/>
    <w:link w:val="Card"/>
    <w:rsid w:val="00C51435"/>
    <w:rPr>
      <w:rFonts w:ascii="Calibri" w:hAnsi="Calibri" w:cs="Arial"/>
      <w:sz w:val="16"/>
    </w:rPr>
  </w:style>
  <w:style w:type="paragraph" w:styleId="Title">
    <w:name w:val="Title"/>
    <w:aliases w:val="UNDERLINE,Cites and Cards,Bold Underlined,title"/>
    <w:basedOn w:val="Normal"/>
    <w:next w:val="Normal"/>
    <w:link w:val="TitleChar"/>
    <w:uiPriority w:val="5"/>
    <w:qFormat/>
    <w:rsid w:val="00D22023"/>
    <w:pPr>
      <w:pBdr>
        <w:bottom w:val="single" w:sz="8" w:space="4" w:color="4F81BD"/>
      </w:pBdr>
      <w:spacing w:after="300"/>
      <w:contextualSpacing/>
    </w:pPr>
    <w:rPr>
      <w:rFonts w:eastAsia="Times New Roman"/>
      <w:szCs w:val="20"/>
      <w:u w:val="single"/>
    </w:rPr>
  </w:style>
  <w:style w:type="character" w:customStyle="1" w:styleId="TitleChar">
    <w:name w:val="Title Char"/>
    <w:aliases w:val="UNDERLINE Char,Cites and Cards Char,Bold Underlined Char,title Char"/>
    <w:basedOn w:val="DefaultParagraphFont"/>
    <w:link w:val="Title"/>
    <w:uiPriority w:val="5"/>
    <w:qFormat/>
    <w:rsid w:val="00D22023"/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card0">
    <w:name w:val="card"/>
    <w:basedOn w:val="Normal"/>
    <w:next w:val="Normal"/>
    <w:link w:val="cardChar0"/>
    <w:qFormat/>
    <w:rsid w:val="00D22023"/>
    <w:pPr>
      <w:ind w:left="288" w:right="288"/>
    </w:pPr>
    <w:rPr>
      <w:rFonts w:eastAsia="Times New Roman"/>
      <w:sz w:val="16"/>
      <w:szCs w:val="20"/>
    </w:rPr>
  </w:style>
  <w:style w:type="character" w:customStyle="1" w:styleId="cardChar0">
    <w:name w:val="card Char"/>
    <w:basedOn w:val="DefaultParagraphFont"/>
    <w:link w:val="card0"/>
    <w:rsid w:val="00D22023"/>
    <w:rPr>
      <w:rFonts w:ascii="Times New Roman" w:eastAsia="Times New Roman" w:hAnsi="Times New Roman" w:cs="Times New Roman"/>
      <w:sz w:val="16"/>
      <w:szCs w:val="20"/>
    </w:rPr>
  </w:style>
  <w:style w:type="paragraph" w:customStyle="1" w:styleId="cardtext">
    <w:name w:val="card text"/>
    <w:basedOn w:val="Normal"/>
    <w:link w:val="cardtextChar"/>
    <w:qFormat/>
    <w:rsid w:val="00D22023"/>
    <w:pPr>
      <w:ind w:left="288" w:right="288"/>
    </w:pPr>
    <w:rPr>
      <w:rFonts w:cs="Calibri"/>
    </w:rPr>
  </w:style>
  <w:style w:type="character" w:customStyle="1" w:styleId="cardtextChar">
    <w:name w:val="card text Char"/>
    <w:basedOn w:val="DefaultParagraphFont"/>
    <w:link w:val="cardtext"/>
    <w:rsid w:val="00D22023"/>
    <w:rPr>
      <w:rFonts w:ascii="Times New Roman" w:hAnsi="Times New Roman" w:cs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rospect.org/cs/articles?article=the_myth_of_the_model_minority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GEME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0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user, Team 2014</dc:creator>
  <cp:lastModifiedBy>user, Team 2014</cp:lastModifiedBy>
  <cp:revision>1</cp:revision>
  <dcterms:created xsi:type="dcterms:W3CDTF">2013-10-26T22:54:00Z</dcterms:created>
  <dcterms:modified xsi:type="dcterms:W3CDTF">2013-10-26T22:54:00Z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